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1675" w14:textId="481E848E" w:rsidR="00B21F8A" w:rsidRDefault="00F32512" w:rsidP="00B21F8A">
      <w:pPr>
        <w:pStyle w:val="Title"/>
      </w:pPr>
      <w:r>
        <w:t xml:space="preserve">Community </w:t>
      </w:r>
      <w:r w:rsidR="000723AC" w:rsidRPr="00CC1B60">
        <w:t>Grants Program</w:t>
      </w:r>
    </w:p>
    <w:p w14:paraId="18B083B6" w14:textId="77777777" w:rsidR="000723AC" w:rsidRDefault="000723AC" w:rsidP="00B21F8A">
      <w:pPr>
        <w:pStyle w:val="Title"/>
      </w:pPr>
      <w:r w:rsidRPr="00F5017A">
        <w:t>Application Process</w:t>
      </w:r>
    </w:p>
    <w:p w14:paraId="46B9A4AC" w14:textId="0CAA7832" w:rsidR="000723AC" w:rsidRDefault="000723AC" w:rsidP="000723AC">
      <w:r w:rsidRPr="006567FD">
        <w:t xml:space="preserve">The Rotary Club of Cranbrook </w:t>
      </w:r>
      <w:r w:rsidR="00F32512">
        <w:t xml:space="preserve">Sunrise </w:t>
      </w:r>
      <w:r w:rsidRPr="006567FD">
        <w:t>provides grants to local organizations that support the betterment of our community. These grants require an application that meets the requirements established by our organization.</w:t>
      </w:r>
    </w:p>
    <w:p w14:paraId="5AEF463B" w14:textId="77777777" w:rsidR="000723AC" w:rsidRPr="006567FD" w:rsidRDefault="000723AC" w:rsidP="00B21F8A">
      <w:pPr>
        <w:pStyle w:val="Heading1"/>
      </w:pPr>
      <w:r w:rsidRPr="006567FD">
        <w:t>Grant Application Process</w:t>
      </w:r>
    </w:p>
    <w:p w14:paraId="286626EB" w14:textId="77777777" w:rsidR="000723AC" w:rsidRDefault="000723AC" w:rsidP="00B21F8A">
      <w:pPr>
        <w:pStyle w:val="ListParagraph"/>
      </w:pPr>
      <w:r w:rsidRPr="009E76BF">
        <w:t>Applicants must submit a Grant Request form (see attached)</w:t>
      </w:r>
    </w:p>
    <w:p w14:paraId="71EFC4E8" w14:textId="78FF8FC3" w:rsidR="000723AC" w:rsidRPr="000A5B36" w:rsidRDefault="000723AC" w:rsidP="00B21F8A">
      <w:pPr>
        <w:pStyle w:val="ListParagraph"/>
        <w:rPr>
          <w:strike/>
        </w:rPr>
      </w:pPr>
      <w:r w:rsidRPr="000A5B36">
        <w:t>Submit a one</w:t>
      </w:r>
      <w:r w:rsidR="00902603" w:rsidRPr="000A5B36">
        <w:t>-</w:t>
      </w:r>
      <w:r w:rsidRPr="000A5B36">
        <w:t xml:space="preserve">page cover letter further explaining why the organization’s request should be considered. Specifically, </w:t>
      </w:r>
      <w:r w:rsidR="00F32512" w:rsidRPr="000A5B36">
        <w:t xml:space="preserve">describe </w:t>
      </w:r>
      <w:r w:rsidRPr="000A5B36">
        <w:t>how will the activity/program to be funded benefit the organization or the community</w:t>
      </w:r>
      <w:r w:rsidR="009E76BF" w:rsidRPr="000A5B36">
        <w:t>?</w:t>
      </w:r>
    </w:p>
    <w:p w14:paraId="1661F9AF" w14:textId="77777777" w:rsidR="000723AC" w:rsidRPr="00B21F8A" w:rsidRDefault="000723AC" w:rsidP="00B21F8A">
      <w:pPr>
        <w:pStyle w:val="ListParagraph"/>
        <w:rPr>
          <w:b/>
        </w:rPr>
      </w:pPr>
      <w:r w:rsidRPr="00B21F8A">
        <w:t>Grant Request forms will be evaluated by the Grant Committee and judged on how closely they meet</w:t>
      </w:r>
      <w:r w:rsidRPr="006567FD">
        <w:t xml:space="preserve"> the selection criteria</w:t>
      </w:r>
      <w:r>
        <w:t>.</w:t>
      </w:r>
    </w:p>
    <w:p w14:paraId="47B47CB9" w14:textId="77777777" w:rsidR="00B21F8A" w:rsidRPr="00CC1B60" w:rsidRDefault="00B21F8A" w:rsidP="00B21F8A">
      <w:pPr>
        <w:pStyle w:val="ListParagraph"/>
        <w:rPr>
          <w:b/>
        </w:rPr>
      </w:pPr>
      <w:r>
        <w:t xml:space="preserve">Grant applications are reviewed as they are received by the Club. </w:t>
      </w:r>
    </w:p>
    <w:p w14:paraId="7221B05A" w14:textId="77777777" w:rsidR="00B21F8A" w:rsidRPr="00B21F8A" w:rsidRDefault="00B21F8A" w:rsidP="00B21F8A">
      <w:pPr>
        <w:pStyle w:val="ListParagraph"/>
        <w:rPr>
          <w:b/>
        </w:rPr>
      </w:pPr>
      <w:r>
        <w:t>Grant applications may request any amount of funding; however, the allocated funds may differ than the request based on the funds available and the Grant Committee’s discretion.</w:t>
      </w:r>
    </w:p>
    <w:p w14:paraId="11776329" w14:textId="77777777" w:rsidR="000723AC" w:rsidRPr="006567FD" w:rsidRDefault="000723AC" w:rsidP="00B21F8A">
      <w:pPr>
        <w:pStyle w:val="Heading2"/>
      </w:pPr>
      <w:r w:rsidRPr="006567FD">
        <w:t>Selection Criteria</w:t>
      </w:r>
    </w:p>
    <w:p w14:paraId="2C23D61E" w14:textId="75078AAE" w:rsidR="000723AC" w:rsidRDefault="000723AC" w:rsidP="00B21F8A">
      <w:pPr>
        <w:pStyle w:val="ListParagraph"/>
      </w:pPr>
      <w:r>
        <w:t>Location of beneficiary; preference to residents of the greater Cranbrook area.  Strong applications that do not meet this requirement may be taken to the Club and recommended for other sources of funding</w:t>
      </w:r>
      <w:r w:rsidR="00AB0F8C">
        <w:t>.</w:t>
      </w:r>
    </w:p>
    <w:p w14:paraId="2DEDE2B6" w14:textId="77777777" w:rsidR="00957059" w:rsidRDefault="000723AC" w:rsidP="00B21F8A">
      <w:pPr>
        <w:pStyle w:val="ListParagraph"/>
      </w:pPr>
      <w:r>
        <w:t xml:space="preserve">Organizations over individuals.  </w:t>
      </w:r>
    </w:p>
    <w:p w14:paraId="47552E7C" w14:textId="665043C4" w:rsidR="003F2513" w:rsidRDefault="0067632F" w:rsidP="00B21F8A">
      <w:pPr>
        <w:pStyle w:val="ListParagraph"/>
      </w:pPr>
      <w:r>
        <w:t xml:space="preserve">General </w:t>
      </w:r>
      <w:r w:rsidR="00862136">
        <w:t>solicitations</w:t>
      </w:r>
      <w:r>
        <w:t xml:space="preserve"> </w:t>
      </w:r>
      <w:r w:rsidR="00D72B81">
        <w:t>or sponsorships are not accepted</w:t>
      </w:r>
      <w:r w:rsidR="004607B2">
        <w:t xml:space="preserve"> i</w:t>
      </w:r>
      <w:r w:rsidR="0064419D">
        <w:t xml:space="preserve">n lieu of </w:t>
      </w:r>
      <w:r w:rsidR="004607B2">
        <w:t>a grant application</w:t>
      </w:r>
    </w:p>
    <w:p w14:paraId="75D9F58B" w14:textId="10B61B96" w:rsidR="000723AC" w:rsidRDefault="000723AC" w:rsidP="00B21F8A">
      <w:pPr>
        <w:pStyle w:val="ListParagraph"/>
      </w:pPr>
      <w:r>
        <w:t xml:space="preserve">Grant funds </w:t>
      </w:r>
      <w:r w:rsidR="00303E72">
        <w:t xml:space="preserve">are for tangible items and </w:t>
      </w:r>
      <w:r>
        <w:t>cannot be used to pay wages for individuals.</w:t>
      </w:r>
    </w:p>
    <w:p w14:paraId="45ADBBA0" w14:textId="29BF27AE" w:rsidR="000723AC" w:rsidRDefault="000723AC" w:rsidP="00B21F8A">
      <w:pPr>
        <w:pStyle w:val="ListParagraph"/>
      </w:pPr>
      <w:r>
        <w:t xml:space="preserve">Grant funds will not be provided to political parties or government </w:t>
      </w:r>
      <w:r w:rsidR="006B2C3D">
        <w:t>agencies.</w:t>
      </w:r>
    </w:p>
    <w:p w14:paraId="3503B2C8" w14:textId="3433DF13" w:rsidR="000723AC" w:rsidRDefault="000723AC" w:rsidP="00B21F8A">
      <w:pPr>
        <w:pStyle w:val="ListParagraph"/>
      </w:pPr>
      <w:r>
        <w:t xml:space="preserve">Organizations that receive any form of government funding </w:t>
      </w:r>
      <w:r w:rsidR="00AB0F8C">
        <w:t xml:space="preserve">(Federal, Provincial or Municipal) </w:t>
      </w:r>
      <w:r>
        <w:t>will be considered lower priority for grant funds</w:t>
      </w:r>
      <w:r w:rsidR="009D291F">
        <w:t>.</w:t>
      </w:r>
    </w:p>
    <w:p w14:paraId="69EE6B56" w14:textId="77777777" w:rsidR="000723AC" w:rsidRDefault="000723AC" w:rsidP="00B21F8A">
      <w:pPr>
        <w:pStyle w:val="ListParagraph"/>
      </w:pPr>
      <w:r>
        <w:t xml:space="preserve">Organizations may only receive one grant per Rotary budget year (July 1 to June 30). </w:t>
      </w:r>
    </w:p>
    <w:p w14:paraId="7A98A36C" w14:textId="77777777" w:rsidR="000723AC" w:rsidRDefault="000723AC" w:rsidP="00B21F8A">
      <w:pPr>
        <w:pStyle w:val="ListParagraph"/>
      </w:pPr>
      <w:r>
        <w:t>Grants are considered a one-time funding opportunity and will not be awarded on an ongoing basis.</w:t>
      </w:r>
    </w:p>
    <w:p w14:paraId="4CC256A0" w14:textId="77777777" w:rsidR="000723AC" w:rsidRPr="009E76BF" w:rsidRDefault="000723AC" w:rsidP="00B21F8A">
      <w:pPr>
        <w:pStyle w:val="ListParagraph"/>
      </w:pPr>
      <w:r>
        <w:t>Grant Funds will not be awarded to projects, initiatives, programs, or equipment that has been pre-</w:t>
      </w:r>
      <w:r w:rsidRPr="009E76BF">
        <w:t>purchased or pre-acquired.</w:t>
      </w:r>
    </w:p>
    <w:p w14:paraId="568223A5" w14:textId="1CEA2A2D" w:rsidR="000723AC" w:rsidRPr="009E76BF" w:rsidRDefault="000723AC" w:rsidP="00B21F8A">
      <w:pPr>
        <w:pStyle w:val="ListParagraph"/>
      </w:pPr>
      <w:r w:rsidRPr="009E76BF">
        <w:t>Part of the Grant Application Cover letter must describe how the funds will benefit the Cranbrook &amp; Area community</w:t>
      </w:r>
      <w:r w:rsidR="00F32512" w:rsidRPr="009E76BF">
        <w:t>.</w:t>
      </w:r>
    </w:p>
    <w:p w14:paraId="599E63E1" w14:textId="77777777" w:rsidR="000723AC" w:rsidRPr="006567FD" w:rsidRDefault="000723AC" w:rsidP="00B21F8A">
      <w:pPr>
        <w:pStyle w:val="Heading2"/>
      </w:pPr>
      <w:r w:rsidRPr="006567FD">
        <w:lastRenderedPageBreak/>
        <w:t>Notification</w:t>
      </w:r>
    </w:p>
    <w:p w14:paraId="2C6AA101" w14:textId="17EEE81A" w:rsidR="000723AC" w:rsidRDefault="000723AC" w:rsidP="00B21F8A">
      <w:pPr>
        <w:pStyle w:val="ListParagraph"/>
      </w:pPr>
      <w:r>
        <w:t xml:space="preserve">Organizations will be notified (via email or phone) within </w:t>
      </w:r>
      <w:r w:rsidR="00B36CB6">
        <w:t xml:space="preserve">4 </w:t>
      </w:r>
      <w:r>
        <w:t>weeks of receiving the application. A delay in notification may occur if the application is received near holiday times (i.e.: Christmas, Thanksgiving, etc</w:t>
      </w:r>
      <w:r w:rsidR="00F32512">
        <w:t>.</w:t>
      </w:r>
      <w:r>
        <w:t>)</w:t>
      </w:r>
      <w:r w:rsidR="00F32512">
        <w:t>.</w:t>
      </w:r>
    </w:p>
    <w:p w14:paraId="11AF7D48" w14:textId="25CF6034" w:rsidR="000723AC" w:rsidRDefault="000723AC" w:rsidP="00B21F8A">
      <w:pPr>
        <w:pStyle w:val="ListParagraph"/>
      </w:pPr>
      <w:r>
        <w:t xml:space="preserve">Typically, grant requests range from $500 to $2000. Applications requesting greater than $2000 in funding are reviewed by the entire </w:t>
      </w:r>
      <w:r w:rsidR="00F32512">
        <w:t xml:space="preserve">the Rotary </w:t>
      </w:r>
      <w:r>
        <w:t>Club</w:t>
      </w:r>
      <w:r w:rsidR="00F32512">
        <w:t xml:space="preserve"> of Cranbrook Sunrise</w:t>
      </w:r>
      <w:r>
        <w:t xml:space="preserve"> prior to approval. This may also delay notification. </w:t>
      </w:r>
    </w:p>
    <w:p w14:paraId="1465E570" w14:textId="0644FC8E" w:rsidR="000723AC" w:rsidRDefault="000723AC" w:rsidP="00B21F8A">
      <w:pPr>
        <w:pStyle w:val="ListParagraph"/>
      </w:pPr>
      <w:r>
        <w:t xml:space="preserve">It is understood that if the grant is received, a representative from the receiving party or organization will </w:t>
      </w:r>
      <w:r w:rsidR="00A01ACE">
        <w:t xml:space="preserve">be encouraged to </w:t>
      </w:r>
      <w:r>
        <w:t>attend a regularly scheduled Rotary meeting to be presented with the allocated funds and to give a “Thank You” to the club. The organization must also be agreeable to have any photographs or written information regarding the grant allocation shared on Rotary social media.</w:t>
      </w:r>
    </w:p>
    <w:p w14:paraId="241FA898" w14:textId="77777777" w:rsidR="000723AC" w:rsidRPr="006567FD" w:rsidRDefault="000723AC" w:rsidP="00B21F8A">
      <w:pPr>
        <w:pStyle w:val="Heading1"/>
      </w:pPr>
      <w:r w:rsidRPr="006567FD">
        <w:t>Exclusions</w:t>
      </w:r>
    </w:p>
    <w:p w14:paraId="6D939DD1" w14:textId="3EB4B403" w:rsidR="000723AC" w:rsidRPr="007740F3" w:rsidRDefault="000723AC" w:rsidP="00B21F8A">
      <w:pPr>
        <w:pStyle w:val="ListParagraph"/>
        <w:rPr>
          <w:b/>
        </w:rPr>
      </w:pPr>
      <w:r>
        <w:t xml:space="preserve">The </w:t>
      </w:r>
      <w:r w:rsidR="00F32512">
        <w:t xml:space="preserve">Rotary Club of Cranbrook Sunrise </w:t>
      </w:r>
      <w:r>
        <w:t xml:space="preserve">does not make donations to individuals, political parties, or government agencies. We do not contribute to organizations </w:t>
      </w:r>
      <w:r w:rsidR="0068384B">
        <w:t xml:space="preserve">general </w:t>
      </w:r>
      <w:r>
        <w:t>administrative costs including wages of employees.</w:t>
      </w:r>
    </w:p>
    <w:p w14:paraId="63C10297" w14:textId="2460D1C3" w:rsidR="00636B23" w:rsidRPr="00636B23" w:rsidRDefault="000723AC" w:rsidP="00B21F8A">
      <w:pPr>
        <w:pStyle w:val="ListParagraph"/>
        <w:rPr>
          <w:b/>
        </w:rPr>
      </w:pPr>
      <w:r>
        <w:t xml:space="preserve">Grant allocations are considered one-time funds and cannot be provided for on-going expenses. However, one organization may </w:t>
      </w:r>
      <w:r w:rsidR="007A435F">
        <w:t>apply</w:t>
      </w:r>
      <w:r>
        <w:t xml:space="preserve"> </w:t>
      </w:r>
      <w:r w:rsidR="007B08E5">
        <w:t>annual</w:t>
      </w:r>
      <w:r w:rsidR="007A435F">
        <w:t>ly</w:t>
      </w:r>
      <w:r w:rsidR="007B08E5">
        <w:t xml:space="preserve"> </w:t>
      </w:r>
      <w:r w:rsidR="00AB189B">
        <w:t xml:space="preserve">per Rotary year (July 1 to June30) </w:t>
      </w:r>
      <w:r>
        <w:t>for funding</w:t>
      </w:r>
      <w:r w:rsidR="00174388">
        <w:t xml:space="preserve">.  </w:t>
      </w:r>
    </w:p>
    <w:p w14:paraId="3283510E" w14:textId="77777777" w:rsidR="000723AC" w:rsidRDefault="000723AC" w:rsidP="00B21F8A">
      <w:pPr>
        <w:pStyle w:val="Heading1"/>
      </w:pPr>
      <w:r w:rsidRPr="006567FD">
        <w:t>Questions</w:t>
      </w:r>
    </w:p>
    <w:p w14:paraId="3BCB8236" w14:textId="3D6F1E3B" w:rsidR="00B33575" w:rsidRDefault="000723AC" w:rsidP="00176A95">
      <w:r w:rsidRPr="006567FD">
        <w:t>Please contact:</w:t>
      </w:r>
      <w:r>
        <w:t xml:space="preserve"> </w:t>
      </w:r>
      <w:r w:rsidRPr="006567FD">
        <w:t xml:space="preserve">The </w:t>
      </w:r>
      <w:r w:rsidR="00F32512">
        <w:t xml:space="preserve">Cranbrook </w:t>
      </w:r>
      <w:r w:rsidRPr="006567FD">
        <w:t xml:space="preserve">Sunrise Community Grant Committee by mail at P.O. Box 765, Cranbrook, BC   V1C 4J5 or email </w:t>
      </w:r>
      <w:r w:rsidR="00731383">
        <w:t xml:space="preserve">to </w:t>
      </w:r>
      <w:hyperlink r:id="rId8" w:history="1">
        <w:r w:rsidR="00163657" w:rsidRPr="00926020">
          <w:rPr>
            <w:rStyle w:val="Hyperlink"/>
          </w:rPr>
          <w:t>Sunriserotarycommunitygrants@gmail.com</w:t>
        </w:r>
      </w:hyperlink>
      <w:r w:rsidR="00163657">
        <w:t>.</w:t>
      </w:r>
    </w:p>
    <w:p w14:paraId="72C9427A" w14:textId="2773740E" w:rsidR="000723AC" w:rsidRDefault="0088619B" w:rsidP="00176A95">
      <w:r>
        <w:t>T</w:t>
      </w:r>
      <w:r w:rsidRPr="006567FD">
        <w:t>he Community Grant Committee Chair</w:t>
      </w:r>
      <w:r w:rsidR="000723AC">
        <w:t xml:space="preserve"> </w:t>
      </w:r>
      <w:r w:rsidR="00163657">
        <w:t xml:space="preserve">will follow up </w:t>
      </w:r>
      <w:r w:rsidR="00865BD1">
        <w:t xml:space="preserve">via email </w:t>
      </w:r>
      <w:r w:rsidR="009C41BE">
        <w:t>and/</w:t>
      </w:r>
      <w:r w:rsidR="00865BD1">
        <w:t xml:space="preserve">or phone with </w:t>
      </w:r>
      <w:r w:rsidR="009C41BE">
        <w:t>the applicant</w:t>
      </w:r>
      <w:r w:rsidR="00D45E63">
        <w:t>s.</w:t>
      </w:r>
    </w:p>
    <w:p w14:paraId="2E082B99" w14:textId="77777777" w:rsidR="00176A95" w:rsidRDefault="00176A95">
      <w:pPr>
        <w:widowControl/>
        <w:autoSpaceDE/>
        <w:autoSpaceDN/>
        <w:spacing w:after="200" w:line="276" w:lineRule="auto"/>
      </w:pPr>
      <w:r>
        <w:br w:type="page"/>
      </w:r>
    </w:p>
    <w:p w14:paraId="0A7D4801" w14:textId="77777777" w:rsidR="000723AC" w:rsidRPr="007A6E1B" w:rsidRDefault="000723AC" w:rsidP="00176A95">
      <w:pPr>
        <w:pStyle w:val="Title"/>
        <w:rPr>
          <w:spacing w:val="-4"/>
        </w:rPr>
      </w:pPr>
      <w:r w:rsidRPr="007A6E1B">
        <w:lastRenderedPageBreak/>
        <w:t>Grant</w:t>
      </w:r>
      <w:r w:rsidRPr="007A6E1B">
        <w:rPr>
          <w:spacing w:val="-3"/>
        </w:rPr>
        <w:t xml:space="preserve"> </w:t>
      </w:r>
      <w:r w:rsidRPr="007A6E1B">
        <w:t>Request</w:t>
      </w:r>
      <w:r w:rsidRPr="007A6E1B">
        <w:rPr>
          <w:spacing w:val="-3"/>
        </w:rPr>
        <w:t xml:space="preserve"> </w:t>
      </w:r>
      <w:r w:rsidRPr="007A6E1B">
        <w:rPr>
          <w:spacing w:val="-4"/>
        </w:rPr>
        <w:t>Form</w:t>
      </w:r>
    </w:p>
    <w:p w14:paraId="0340036B" w14:textId="644D8603" w:rsidR="000723AC" w:rsidRPr="00F5017A" w:rsidRDefault="000723AC" w:rsidP="00176A95">
      <w:pPr>
        <w:pStyle w:val="Title"/>
        <w:rPr>
          <w:sz w:val="32"/>
        </w:rPr>
      </w:pPr>
      <w:r w:rsidRPr="00F5017A">
        <w:rPr>
          <w:spacing w:val="-4"/>
          <w:sz w:val="32"/>
        </w:rPr>
        <w:t>(</w:t>
      </w:r>
      <w:r w:rsidR="00D94510" w:rsidRPr="00F5017A">
        <w:rPr>
          <w:spacing w:val="-4"/>
          <w:sz w:val="32"/>
        </w:rPr>
        <w:t>Accompanied</w:t>
      </w:r>
      <w:r w:rsidRPr="00F5017A">
        <w:rPr>
          <w:spacing w:val="-4"/>
          <w:sz w:val="32"/>
        </w:rPr>
        <w:t xml:space="preserve"> by Cover Letter)</w:t>
      </w:r>
    </w:p>
    <w:p w14:paraId="49CFC410" w14:textId="77777777" w:rsidR="000723AC" w:rsidRPr="00F5017A" w:rsidRDefault="000723AC" w:rsidP="00176A95">
      <w:pPr>
        <w:pStyle w:val="BodyText"/>
      </w:pPr>
      <w:r w:rsidRPr="00176A95">
        <w:t>Date of Application</w:t>
      </w:r>
      <w:r w:rsidRPr="00F5017A">
        <w:t>:</w:t>
      </w:r>
      <w:r w:rsidR="00176A95">
        <w:t xml:space="preserve">  </w:t>
      </w:r>
      <w:r>
        <w:t>_________________________</w:t>
      </w:r>
      <w:r w:rsidR="00176A95">
        <w:t>__________</w:t>
      </w:r>
      <w:r>
        <w:t>______________</w:t>
      </w:r>
    </w:p>
    <w:p w14:paraId="56377C3B" w14:textId="77777777" w:rsidR="00320627" w:rsidRDefault="000723AC" w:rsidP="00176A95">
      <w:pPr>
        <w:pStyle w:val="BodyText"/>
      </w:pPr>
      <w:r w:rsidRPr="00F5017A">
        <w:t>Organization/Group/Person Requesting Funds:</w:t>
      </w:r>
      <w:r>
        <w:t xml:space="preserve"> </w:t>
      </w:r>
    </w:p>
    <w:p w14:paraId="42A16964" w14:textId="32573275" w:rsidR="000723AC" w:rsidRPr="00F5017A" w:rsidRDefault="000723AC" w:rsidP="00176A95">
      <w:pPr>
        <w:pStyle w:val="BodyText"/>
      </w:pPr>
      <w:r>
        <w:t>______________________________</w:t>
      </w:r>
      <w:r w:rsidR="00176A95">
        <w:t>_______________________</w:t>
      </w:r>
      <w:r>
        <w:t>___________</w:t>
      </w:r>
    </w:p>
    <w:p w14:paraId="4554E80F" w14:textId="77777777" w:rsidR="000723AC" w:rsidRPr="00F5017A" w:rsidRDefault="000723AC" w:rsidP="00176A95">
      <w:pPr>
        <w:pStyle w:val="BodyText"/>
      </w:pPr>
      <w:r w:rsidRPr="00F5017A">
        <w:t xml:space="preserve">Address: </w:t>
      </w:r>
      <w:r>
        <w:t>_________________________________________________________</w:t>
      </w:r>
    </w:p>
    <w:p w14:paraId="65577345" w14:textId="77777777" w:rsidR="000723AC" w:rsidRDefault="000723AC" w:rsidP="00176A95">
      <w:pPr>
        <w:pStyle w:val="BodyText"/>
      </w:pPr>
      <w:r w:rsidRPr="00F5017A">
        <w:t>City:</w:t>
      </w:r>
      <w:r w:rsidR="00176A95">
        <w:t xml:space="preserve">  </w:t>
      </w:r>
      <w:r>
        <w:t>___________</w:t>
      </w:r>
      <w:r w:rsidR="00176A95">
        <w:t>__</w:t>
      </w:r>
      <w:r>
        <w:t>______________</w:t>
      </w:r>
      <w:r w:rsidR="00176A95">
        <w:tab/>
      </w:r>
      <w:r w:rsidRPr="00F5017A">
        <w:t>Postal Code</w:t>
      </w:r>
      <w:r w:rsidR="00176A95">
        <w:t>:  _</w:t>
      </w:r>
      <w:r>
        <w:t>_____________________</w:t>
      </w:r>
    </w:p>
    <w:p w14:paraId="66EE0684" w14:textId="77777777" w:rsidR="000723AC" w:rsidRDefault="000723AC" w:rsidP="00176A95">
      <w:pPr>
        <w:pStyle w:val="BodyText"/>
      </w:pPr>
      <w:r w:rsidRPr="00F5017A">
        <w:t>Contact Person:</w:t>
      </w:r>
      <w:r w:rsidR="00176A95">
        <w:t xml:space="preserve">  ___</w:t>
      </w:r>
      <w:r>
        <w:t>________________</w:t>
      </w:r>
      <w:r w:rsidR="00176A95">
        <w:tab/>
      </w:r>
      <w:r w:rsidRPr="00F5017A">
        <w:t>Phone number:</w:t>
      </w:r>
      <w:r w:rsidR="00176A95">
        <w:t xml:space="preserve">  </w:t>
      </w:r>
      <w:r>
        <w:t>___________________</w:t>
      </w:r>
    </w:p>
    <w:p w14:paraId="547CD7BC" w14:textId="77777777" w:rsidR="000723AC" w:rsidRPr="00F5017A" w:rsidRDefault="000723AC" w:rsidP="00176A95">
      <w:pPr>
        <w:pStyle w:val="BodyText"/>
      </w:pPr>
      <w:r w:rsidRPr="00F5017A">
        <w:t>Email address:</w:t>
      </w:r>
      <w:r w:rsidR="00176A95">
        <w:t xml:space="preserve">  </w:t>
      </w:r>
      <w:r>
        <w:t>____________________________________________________</w:t>
      </w:r>
    </w:p>
    <w:p w14:paraId="546D22B5" w14:textId="77777777" w:rsidR="000723AC" w:rsidRPr="00176A95" w:rsidRDefault="000723AC" w:rsidP="00176A95">
      <w:pPr>
        <w:pStyle w:val="Heading1"/>
        <w:rPr>
          <w:sz w:val="28"/>
        </w:rPr>
      </w:pPr>
      <w:r w:rsidRPr="00F5017A">
        <w:t>Grant Information</w:t>
      </w:r>
    </w:p>
    <w:p w14:paraId="79D96AAB" w14:textId="77777777" w:rsidR="000723AC" w:rsidRPr="00F5017A" w:rsidRDefault="000723AC" w:rsidP="00176A95">
      <w:pPr>
        <w:pStyle w:val="BodyText"/>
      </w:pPr>
      <w:r w:rsidRPr="00F5017A">
        <w:t>Description/title:</w:t>
      </w:r>
      <w:r w:rsidR="00176A95">
        <w:t xml:space="preserve">  </w:t>
      </w:r>
      <w:r>
        <w:t>__________________________________________________</w:t>
      </w:r>
      <w:r w:rsidRPr="00F5017A">
        <w:t xml:space="preserve"> </w:t>
      </w:r>
    </w:p>
    <w:p w14:paraId="24DE180F" w14:textId="77777777" w:rsidR="000723AC" w:rsidRPr="00F5017A" w:rsidRDefault="000723AC" w:rsidP="00176A95">
      <w:pPr>
        <w:pStyle w:val="BodyText"/>
      </w:pPr>
      <w:r w:rsidRPr="00F5017A">
        <w:t>Overall Project/Program cost:</w:t>
      </w:r>
      <w:r w:rsidR="00176A95">
        <w:t xml:space="preserve">  </w:t>
      </w:r>
      <w:r w:rsidRPr="00F5017A">
        <w:t>$</w:t>
      </w:r>
      <w:r w:rsidR="00176A95">
        <w:t>______</w:t>
      </w:r>
      <w:r>
        <w:t>_________________</w:t>
      </w:r>
    </w:p>
    <w:p w14:paraId="774DCDB0" w14:textId="77777777" w:rsidR="000723AC" w:rsidRPr="00F5017A" w:rsidRDefault="000723AC" w:rsidP="00176A95">
      <w:pPr>
        <w:pStyle w:val="BodyText"/>
      </w:pPr>
      <w:r w:rsidRPr="00F5017A">
        <w:t>Amount Requested:</w:t>
      </w:r>
      <w:r w:rsidR="00176A95">
        <w:t xml:space="preserve">  </w:t>
      </w:r>
      <w:r w:rsidRPr="00F5017A">
        <w:t>$</w:t>
      </w:r>
      <w:r>
        <w:t>_______________________________</w:t>
      </w:r>
    </w:p>
    <w:p w14:paraId="7ED8DBC2" w14:textId="77777777" w:rsidR="000723AC" w:rsidRDefault="000723AC" w:rsidP="00D94510">
      <w:pPr>
        <w:pStyle w:val="BodyText"/>
        <w:spacing w:before="0"/>
      </w:pPr>
      <w:r w:rsidRPr="00F5017A">
        <w:t>Funds Needed by</w:t>
      </w:r>
      <w:r w:rsidR="005629E6">
        <w:t>:  __________</w:t>
      </w:r>
      <w:r>
        <w:t>________________________________________</w:t>
      </w:r>
    </w:p>
    <w:p w14:paraId="6AFCCA58" w14:textId="158B09F1" w:rsidR="009D291F" w:rsidRPr="0088619B" w:rsidRDefault="00D94510" w:rsidP="00D94510">
      <w:pPr>
        <w:pStyle w:val="BodyText"/>
        <w:spacing w:before="0"/>
        <w:rPr>
          <w:b w:val="0"/>
          <w:bCs/>
        </w:rPr>
      </w:pPr>
      <w:r w:rsidRPr="0088619B">
        <w:rPr>
          <w:b w:val="0"/>
          <w:bCs/>
        </w:rPr>
        <w:t>(please allow</w:t>
      </w:r>
      <w:r w:rsidR="002800BD">
        <w:rPr>
          <w:b w:val="0"/>
          <w:bCs/>
        </w:rPr>
        <w:t xml:space="preserve"> up to </w:t>
      </w:r>
      <w:r w:rsidRPr="0088619B">
        <w:rPr>
          <w:b w:val="0"/>
          <w:bCs/>
        </w:rPr>
        <w:t>90 days from date of application)</w:t>
      </w:r>
    </w:p>
    <w:p w14:paraId="6073A75F" w14:textId="120916C7" w:rsidR="000723AC" w:rsidRPr="0088619B" w:rsidRDefault="000723AC" w:rsidP="00176A95">
      <w:pPr>
        <w:pStyle w:val="BodyText"/>
        <w:rPr>
          <w:b w:val="0"/>
          <w:bCs/>
        </w:rPr>
      </w:pPr>
      <w:r w:rsidRPr="00F5017A">
        <w:t xml:space="preserve">Purpose for which funds will be used </w:t>
      </w:r>
      <w:r w:rsidRPr="0088619B">
        <w:rPr>
          <w:b w:val="0"/>
          <w:bCs/>
        </w:rPr>
        <w:t>(please be very specific</w:t>
      </w:r>
      <w:r w:rsidR="00417A50">
        <w:rPr>
          <w:b w:val="0"/>
          <w:bCs/>
        </w:rPr>
        <w:t xml:space="preserve"> item details</w:t>
      </w:r>
      <w:r w:rsidRPr="0088619B">
        <w:rPr>
          <w:b w:val="0"/>
          <w:bCs/>
        </w:rPr>
        <w:t>, more is better):</w:t>
      </w:r>
    </w:p>
    <w:p w14:paraId="4FE8D821" w14:textId="77777777" w:rsidR="00727876" w:rsidRDefault="005629E6" w:rsidP="005629E6">
      <w:pPr>
        <w:pStyle w:val="BodyText"/>
      </w:pPr>
      <w:r>
        <w:t>________________________________________________________________</w:t>
      </w:r>
    </w:p>
    <w:p w14:paraId="32B8440E" w14:textId="77777777" w:rsidR="00727876" w:rsidRDefault="005629E6" w:rsidP="005629E6">
      <w:pPr>
        <w:pStyle w:val="BodyText"/>
      </w:pPr>
      <w:r>
        <w:t>________________________________________________________________</w:t>
      </w:r>
    </w:p>
    <w:p w14:paraId="62178D4C" w14:textId="77777777" w:rsidR="00727876" w:rsidRDefault="005629E6" w:rsidP="005629E6">
      <w:pPr>
        <w:pStyle w:val="BodyText"/>
      </w:pPr>
      <w:r>
        <w:t>________________________________________________________________</w:t>
      </w:r>
    </w:p>
    <w:p w14:paraId="3C949000" w14:textId="77777777" w:rsidR="00727876" w:rsidRDefault="005629E6" w:rsidP="005629E6">
      <w:pPr>
        <w:pStyle w:val="BodyText"/>
      </w:pPr>
      <w:r>
        <w:t>________________________________________________________________</w:t>
      </w:r>
    </w:p>
    <w:p w14:paraId="2A651F5A" w14:textId="50B0C904" w:rsidR="000723AC" w:rsidRPr="00F5017A" w:rsidRDefault="00D112D4" w:rsidP="00727876">
      <w:pPr>
        <w:pStyle w:val="BodyText"/>
      </w:pPr>
      <w:r w:rsidRPr="00F5017A">
        <w:lastRenderedPageBreak/>
        <w:t>Specifically,</w:t>
      </w:r>
      <w:r w:rsidR="000723AC" w:rsidRPr="00F5017A">
        <w:t xml:space="preserve"> how will the dollars be used (check all that apply):</w:t>
      </w:r>
    </w:p>
    <w:p w14:paraId="047080E3" w14:textId="5E058BAF" w:rsidR="000723AC" w:rsidRPr="00F5017A" w:rsidRDefault="000723AC" w:rsidP="005629E6">
      <w:pPr>
        <w:pStyle w:val="ListParagraph"/>
        <w:numPr>
          <w:ilvl w:val="0"/>
          <w:numId w:val="9"/>
        </w:numPr>
      </w:pPr>
      <w:r w:rsidRPr="00F5017A">
        <w:t>Start up support (</w:t>
      </w:r>
      <w:r w:rsidR="0088619B" w:rsidRPr="00F5017A">
        <w:t>i.e.</w:t>
      </w:r>
      <w:r w:rsidR="00D112D4" w:rsidRPr="00F5017A">
        <w:t>.</w:t>
      </w:r>
      <w:r w:rsidRPr="00F5017A">
        <w:t xml:space="preserve"> men’s counselling programs, space rental fees, advertising costs)</w:t>
      </w:r>
    </w:p>
    <w:p w14:paraId="6B0D38FD" w14:textId="63D7CD5B" w:rsidR="000723AC" w:rsidRPr="00F5017A" w:rsidRDefault="000723AC" w:rsidP="005629E6">
      <w:pPr>
        <w:pStyle w:val="ListParagraph"/>
        <w:numPr>
          <w:ilvl w:val="0"/>
          <w:numId w:val="9"/>
        </w:numPr>
      </w:pPr>
      <w:r w:rsidRPr="00F5017A">
        <w:t>Materials (</w:t>
      </w:r>
      <w:r w:rsidR="0088619B" w:rsidRPr="00F5017A">
        <w:t>i.e.</w:t>
      </w:r>
      <w:r w:rsidRPr="00F5017A">
        <w:t>, signs, posters, food/water for volunteers</w:t>
      </w:r>
      <w:r w:rsidR="009E76BF">
        <w:t xml:space="preserve"> or participants</w:t>
      </w:r>
      <w:r w:rsidRPr="00F5017A">
        <w:t xml:space="preserve">, pet tags, </w:t>
      </w:r>
      <w:r w:rsidR="005629E6">
        <w:t>t-</w:t>
      </w:r>
      <w:r w:rsidRPr="00F5017A">
        <w:t>shirts,</w:t>
      </w:r>
      <w:r w:rsidR="009E76BF">
        <w:t xml:space="preserve"> </w:t>
      </w:r>
      <w:r w:rsidR="005629E6">
        <w:t>i</w:t>
      </w:r>
      <w:r w:rsidRPr="00F5017A">
        <w:t xml:space="preserve">ce </w:t>
      </w:r>
      <w:r w:rsidR="005629E6">
        <w:t>t</w:t>
      </w:r>
      <w:r w:rsidRPr="00F5017A">
        <w:t>ime)</w:t>
      </w:r>
    </w:p>
    <w:p w14:paraId="75502869" w14:textId="0867B5AE" w:rsidR="000723AC" w:rsidRPr="00F5017A" w:rsidRDefault="000723AC" w:rsidP="005629E6">
      <w:pPr>
        <w:pStyle w:val="ListParagraph"/>
        <w:numPr>
          <w:ilvl w:val="0"/>
          <w:numId w:val="9"/>
        </w:numPr>
      </w:pPr>
      <w:r w:rsidRPr="00F5017A">
        <w:t>Equipment (</w:t>
      </w:r>
      <w:r w:rsidR="0088619B" w:rsidRPr="00F5017A">
        <w:t>i.e.</w:t>
      </w:r>
      <w:r w:rsidRPr="00F5017A">
        <w:t xml:space="preserve"> headphones, chairs, shovels, chairlift</w:t>
      </w:r>
      <w:r>
        <w:t>)</w:t>
      </w:r>
    </w:p>
    <w:p w14:paraId="1F2B3091" w14:textId="2577A8D8" w:rsidR="000723AC" w:rsidRPr="00F5017A" w:rsidRDefault="000723AC" w:rsidP="005629E6">
      <w:pPr>
        <w:pStyle w:val="ListParagraph"/>
        <w:numPr>
          <w:ilvl w:val="0"/>
          <w:numId w:val="9"/>
        </w:numPr>
      </w:pPr>
      <w:r w:rsidRPr="00F5017A">
        <w:t xml:space="preserve">Travel </w:t>
      </w:r>
      <w:r>
        <w:t>(</w:t>
      </w:r>
      <w:r w:rsidR="009E76BF">
        <w:t>Renting a bus for the team</w:t>
      </w:r>
      <w:r>
        <w:t>)</w:t>
      </w:r>
    </w:p>
    <w:p w14:paraId="56F2FE38" w14:textId="77777777" w:rsidR="000723AC" w:rsidRPr="00F5017A" w:rsidRDefault="000723AC" w:rsidP="005629E6">
      <w:pPr>
        <w:pStyle w:val="ListParagraph"/>
        <w:numPr>
          <w:ilvl w:val="0"/>
          <w:numId w:val="9"/>
        </w:numPr>
      </w:pPr>
      <w:r w:rsidRPr="00F5017A">
        <w:t>Other, explain</w:t>
      </w:r>
      <w:r w:rsidR="005629E6">
        <w:t>:  __</w:t>
      </w:r>
      <w:r>
        <w:t>____________________________________________________</w:t>
      </w:r>
    </w:p>
    <w:p w14:paraId="430F987D" w14:textId="6DE38A96" w:rsidR="000723AC" w:rsidRPr="00F5017A" w:rsidRDefault="000723AC" w:rsidP="00727876">
      <w:pPr>
        <w:pStyle w:val="BodyText"/>
      </w:pPr>
      <w:r w:rsidRPr="00F5017A">
        <w:t xml:space="preserve">Should the requested Grant include any type of Club membership assistance, </w:t>
      </w:r>
      <w:r w:rsidR="00050C82" w:rsidRPr="00F5017A">
        <w:t>labor</w:t>
      </w:r>
      <w:r w:rsidRPr="00F5017A">
        <w:t>, construction or other, please request:</w:t>
      </w:r>
    </w:p>
    <w:p w14:paraId="4859CDB3" w14:textId="77777777" w:rsidR="000723AC" w:rsidRPr="00F5017A" w:rsidRDefault="005629E6" w:rsidP="00727876">
      <w:pPr>
        <w:pStyle w:val="BodyText"/>
      </w:pPr>
      <w:r>
        <w:t>________________________________________________________________</w:t>
      </w:r>
    </w:p>
    <w:p w14:paraId="38352126" w14:textId="48FB345B" w:rsidR="000723AC" w:rsidRPr="00F5017A" w:rsidRDefault="000723AC" w:rsidP="00727876">
      <w:pPr>
        <w:pStyle w:val="BodyText"/>
      </w:pPr>
      <w:r w:rsidRPr="00F5017A">
        <w:t>Have you and/or your organization previously received a grant from Cranbrook Sunrise Rotary</w:t>
      </w:r>
      <w:r w:rsidR="00EF7F60">
        <w:t xml:space="preserve"> Grant Committee</w:t>
      </w:r>
      <w:r w:rsidRPr="00F5017A">
        <w:t>?</w:t>
      </w:r>
    </w:p>
    <w:p w14:paraId="69456F77" w14:textId="77777777" w:rsidR="000723AC" w:rsidRPr="00F5017A" w:rsidRDefault="000723AC" w:rsidP="005629E6">
      <w:pPr>
        <w:pStyle w:val="ListParagraph"/>
        <w:numPr>
          <w:ilvl w:val="0"/>
          <w:numId w:val="10"/>
        </w:numPr>
      </w:pPr>
      <w:r w:rsidRPr="00F5017A">
        <w:t>Yes</w:t>
      </w:r>
    </w:p>
    <w:p w14:paraId="27D21F12" w14:textId="77777777" w:rsidR="000723AC" w:rsidRPr="00F5017A" w:rsidRDefault="000723AC" w:rsidP="005629E6">
      <w:pPr>
        <w:pStyle w:val="ListParagraph"/>
        <w:numPr>
          <w:ilvl w:val="0"/>
          <w:numId w:val="10"/>
        </w:numPr>
      </w:pPr>
      <w:r w:rsidRPr="00F5017A">
        <w:t>No</w:t>
      </w:r>
    </w:p>
    <w:p w14:paraId="42FEAC29" w14:textId="77777777" w:rsidR="000723AC" w:rsidRPr="00F5017A" w:rsidRDefault="000723AC" w:rsidP="000723AC">
      <w:pPr>
        <w:rPr>
          <w:sz w:val="24"/>
          <w:szCs w:val="24"/>
        </w:rPr>
      </w:pPr>
      <w:r w:rsidRPr="00F5017A">
        <w:rPr>
          <w:sz w:val="24"/>
          <w:szCs w:val="24"/>
        </w:rPr>
        <w:t>If so, approximately when</w:t>
      </w:r>
      <w:r w:rsidR="005629E6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</w:t>
      </w:r>
      <w:r w:rsidR="005629E6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="005629E6">
        <w:rPr>
          <w:sz w:val="24"/>
          <w:szCs w:val="24"/>
        </w:rPr>
        <w:tab/>
      </w:r>
      <w:r w:rsidRPr="00F5017A">
        <w:rPr>
          <w:sz w:val="24"/>
          <w:szCs w:val="24"/>
        </w:rPr>
        <w:t>Amount:</w:t>
      </w:r>
      <w:r w:rsidR="005629E6">
        <w:rPr>
          <w:sz w:val="24"/>
          <w:szCs w:val="24"/>
        </w:rPr>
        <w:t xml:space="preserve">  </w:t>
      </w:r>
      <w:r>
        <w:rPr>
          <w:sz w:val="24"/>
          <w:szCs w:val="24"/>
        </w:rPr>
        <w:t>$___</w:t>
      </w:r>
      <w:r w:rsidR="005629E6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</w:p>
    <w:p w14:paraId="3F1F8AB2" w14:textId="77777777" w:rsidR="000723AC" w:rsidRPr="00F5017A" w:rsidRDefault="000723AC" w:rsidP="00727876">
      <w:pPr>
        <w:pStyle w:val="BodyText"/>
      </w:pPr>
      <w:r w:rsidRPr="00F5017A">
        <w:t>Should the Grant be approved, what is the exact name of the organization the funds would be payable to?</w:t>
      </w:r>
    </w:p>
    <w:p w14:paraId="3818946C" w14:textId="77777777" w:rsidR="000D3E15" w:rsidRDefault="000723AC" w:rsidP="00727876">
      <w:pPr>
        <w:pStyle w:val="BodyText"/>
      </w:pPr>
      <w:r w:rsidRPr="00F5017A">
        <w:t>________________________________________________________________</w:t>
      </w:r>
    </w:p>
    <w:p w14:paraId="08CDA356" w14:textId="36695884" w:rsidR="00F90BB4" w:rsidRDefault="00F90BB4" w:rsidP="00727876">
      <w:pPr>
        <w:pStyle w:val="BodyText"/>
        <w:rPr>
          <w:b w:val="0"/>
          <w:bCs/>
        </w:rPr>
      </w:pPr>
      <w:r w:rsidRPr="00862136">
        <w:rPr>
          <w:b w:val="0"/>
          <w:bCs/>
        </w:rPr>
        <w:t>(</w:t>
      </w:r>
      <w:r w:rsidR="00A763C2">
        <w:rPr>
          <w:b w:val="0"/>
          <w:bCs/>
        </w:rPr>
        <w:t xml:space="preserve">Please explain if different from the </w:t>
      </w:r>
      <w:r w:rsidR="00955A46">
        <w:rPr>
          <w:b w:val="0"/>
          <w:bCs/>
        </w:rPr>
        <w:t>organization/group/person requesting the funds)</w:t>
      </w:r>
    </w:p>
    <w:p w14:paraId="0C58FE26" w14:textId="68583740" w:rsidR="00955A46" w:rsidRDefault="00054FBA" w:rsidP="00727876">
      <w:pPr>
        <w:pStyle w:val="BodyText"/>
      </w:pPr>
      <w:r>
        <w:t>Other funding Source</w:t>
      </w:r>
      <w:r w:rsidR="00DD7D07">
        <w:t>s (please list)</w:t>
      </w:r>
    </w:p>
    <w:p w14:paraId="126EE689" w14:textId="4B563618" w:rsidR="00DD7D07" w:rsidRDefault="00DD7D07" w:rsidP="00727876">
      <w:pPr>
        <w:pStyle w:val="BodyText"/>
      </w:pPr>
      <w:r>
        <w:t>Confirmed:</w:t>
      </w:r>
    </w:p>
    <w:p w14:paraId="238B3AB5" w14:textId="77777777" w:rsidR="005C11C8" w:rsidRDefault="005C11C8" w:rsidP="005C11C8">
      <w:pPr>
        <w:pStyle w:val="BodyText"/>
      </w:pPr>
      <w:r w:rsidRPr="00F5017A">
        <w:t>________________________________________________________________</w:t>
      </w:r>
    </w:p>
    <w:p w14:paraId="62353F9D" w14:textId="5C834D37" w:rsidR="005C11C8" w:rsidRDefault="000576F7" w:rsidP="00727876">
      <w:pPr>
        <w:pStyle w:val="BodyText"/>
      </w:pPr>
      <w:r>
        <w:t>Potenti</w:t>
      </w:r>
      <w:r w:rsidR="007B0590">
        <w:t>al:</w:t>
      </w:r>
    </w:p>
    <w:p w14:paraId="647EAFF2" w14:textId="1EB74121" w:rsidR="007B0590" w:rsidRPr="00054FBA" w:rsidRDefault="007B0590" w:rsidP="00727876">
      <w:pPr>
        <w:pStyle w:val="BodyText"/>
      </w:pPr>
      <w:r w:rsidRPr="00F5017A">
        <w:t>________________________________________________________________</w:t>
      </w:r>
    </w:p>
    <w:sectPr w:rsidR="007B0590" w:rsidRPr="00054FBA" w:rsidSect="003A5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17F1" w14:textId="77777777" w:rsidR="007E224D" w:rsidRDefault="007E224D" w:rsidP="00EA379C">
      <w:pPr>
        <w:spacing w:after="0" w:line="240" w:lineRule="auto"/>
      </w:pPr>
      <w:r>
        <w:separator/>
      </w:r>
    </w:p>
  </w:endnote>
  <w:endnote w:type="continuationSeparator" w:id="0">
    <w:p w14:paraId="141343EB" w14:textId="77777777" w:rsidR="007E224D" w:rsidRDefault="007E224D" w:rsidP="00EA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932C" w14:textId="77777777" w:rsidR="00835E5D" w:rsidRDefault="0083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24CA" w14:textId="77777777" w:rsidR="00B85ECF" w:rsidRDefault="003A53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3D0CE" wp14:editId="2A4E5B2F">
              <wp:simplePos x="0" y="0"/>
              <wp:positionH relativeFrom="column">
                <wp:posOffset>4680585</wp:posOffset>
              </wp:positionH>
              <wp:positionV relativeFrom="paragraph">
                <wp:posOffset>32385</wp:posOffset>
              </wp:positionV>
              <wp:extent cx="1885950" cy="251460"/>
              <wp:effectExtent l="3810" t="3810" r="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5E9A" w14:textId="77777777" w:rsidR="00B85ECF" w:rsidRPr="00B85ECF" w:rsidRDefault="00B85ECF" w:rsidP="00B85ECF">
                          <w:pPr>
                            <w:pStyle w:val="NoSpacing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C</w:t>
                          </w:r>
                          <w:r w:rsidRPr="00B85ECF">
                            <w:rPr>
                              <w:rFonts w:ascii="Arial Narrow" w:hAnsi="Arial Narrow"/>
                            </w:rPr>
                            <w:t>ranbrook, BC V1C 4J5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 </w:t>
                          </w:r>
                          <w:r w:rsidRPr="00B85ECF">
                            <w:rPr>
                              <w:rFonts w:ascii="Arial Narrow" w:hAnsi="Arial Narrow"/>
                            </w:rPr>
                            <w:t>Canada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63D0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68.55pt;margin-top:2.55pt;width:148.5pt;height:19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" filled="f" stroked="f">
              <v:textbox style="mso-fit-shape-to-text:t">
                <w:txbxContent>
                  <w:p w14:paraId="72695E9A" w14:textId="77777777" w:rsidR="00B85ECF" w:rsidRPr="00B85ECF" w:rsidRDefault="00B85ECF" w:rsidP="00B85ECF">
                    <w:pPr>
                      <w:pStyle w:val="NoSpacing"/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t>C</w:t>
                    </w:r>
                    <w:r w:rsidRPr="00B85ECF">
                      <w:rPr>
                        <w:rFonts w:ascii="Arial Narrow" w:hAnsi="Arial Narrow"/>
                      </w:rPr>
                      <w:t>ranbrook, BC V1C 4J5</w:t>
                    </w:r>
                    <w:r>
                      <w:rPr>
                        <w:rFonts w:ascii="Arial Narrow" w:hAnsi="Arial Narrow"/>
                      </w:rPr>
                      <w:t xml:space="preserve"> </w:t>
                    </w:r>
                    <w:r w:rsidRPr="00B85ECF">
                      <w:rPr>
                        <w:rFonts w:ascii="Arial Narrow" w:hAnsi="Arial Narrow"/>
                      </w:rPr>
                      <w:t>Canada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0CE694" wp14:editId="58F680B3">
              <wp:simplePos x="0" y="0"/>
              <wp:positionH relativeFrom="column">
                <wp:posOffset>-209550</wp:posOffset>
              </wp:positionH>
              <wp:positionV relativeFrom="paragraph">
                <wp:posOffset>41910</wp:posOffset>
              </wp:positionV>
              <wp:extent cx="866775" cy="284480"/>
              <wp:effectExtent l="0" t="381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FD2BA" w14:textId="77777777" w:rsidR="00AA4129" w:rsidRDefault="00AA4129">
                          <w:r w:rsidRPr="00B85ECF">
                            <w:rPr>
                              <w:rFonts w:ascii="Arial Narrow" w:hAnsi="Arial Narrow"/>
                            </w:rPr>
                            <w:t>P.O. Box 765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0CE694" id="Text Box 6" o:spid="_x0000_s1028" type="#_x0000_t202" style="position:absolute;margin-left:-16.5pt;margin-top:3.3pt;width:68.2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" filled="f" stroked="f">
              <v:textbox>
                <w:txbxContent>
                  <w:p w14:paraId="10BFD2BA" w14:textId="77777777" w:rsidR="00AA4129" w:rsidRDefault="00AA4129">
                    <w:r w:rsidRPr="00B85ECF">
                      <w:rPr>
                        <w:rFonts w:ascii="Arial Narrow" w:hAnsi="Arial Narrow"/>
                      </w:rPr>
                      <w:t>P.O. Box 765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BB65" w14:textId="77777777" w:rsidR="00835E5D" w:rsidRDefault="0083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881F" w14:textId="77777777" w:rsidR="007E224D" w:rsidRDefault="007E224D" w:rsidP="00EA379C">
      <w:pPr>
        <w:spacing w:after="0" w:line="240" w:lineRule="auto"/>
      </w:pPr>
      <w:r>
        <w:separator/>
      </w:r>
    </w:p>
  </w:footnote>
  <w:footnote w:type="continuationSeparator" w:id="0">
    <w:p w14:paraId="5231AF82" w14:textId="77777777" w:rsidR="007E224D" w:rsidRDefault="007E224D" w:rsidP="00EA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77DC" w14:textId="77777777" w:rsidR="00835E5D" w:rsidRDefault="00835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AD1B" w14:textId="539F1B42" w:rsidR="00EA379C" w:rsidRDefault="003A538D" w:rsidP="00EA37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4FD504" wp14:editId="19E591FD">
              <wp:simplePos x="0" y="0"/>
              <wp:positionH relativeFrom="column">
                <wp:posOffset>4848225</wp:posOffset>
              </wp:positionH>
              <wp:positionV relativeFrom="paragraph">
                <wp:posOffset>491490</wp:posOffset>
              </wp:positionV>
              <wp:extent cx="1527810" cy="25146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81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4D70F" w14:textId="77777777" w:rsidR="00EA379C" w:rsidRPr="00B85ECF" w:rsidRDefault="00EA379C" w:rsidP="00086CF0">
                          <w:pPr>
                            <w:pStyle w:val="NoSpacing"/>
                            <w:jc w:val="right"/>
                            <w:rPr>
                              <w:rFonts w:ascii="Arial Narrow" w:hAnsi="Arial Narrow"/>
                              <w:color w:val="808080" w:themeColor="background1" w:themeShade="80"/>
                            </w:rPr>
                          </w:pPr>
                          <w:r w:rsidRPr="00B85ECF">
                            <w:rPr>
                              <w:rFonts w:ascii="Arial Narrow" w:hAnsi="Arial Narrow"/>
                              <w:color w:val="808080" w:themeColor="background1" w:themeShade="80"/>
                            </w:rPr>
                            <w:t>Chartered March 21, 1997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4FD5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1.75pt;margin-top:38.7pt;width:120.3pt;height:19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" filled="f" stroked="f">
              <v:textbox style="mso-fit-shape-to-text:t">
                <w:txbxContent>
                  <w:p w14:paraId="3274D70F" w14:textId="77777777" w:rsidR="00EA379C" w:rsidRPr="00B85ECF" w:rsidRDefault="00EA379C" w:rsidP="00086CF0">
                    <w:pPr>
                      <w:pStyle w:val="NoSpacing"/>
                      <w:jc w:val="right"/>
                      <w:rPr>
                        <w:rFonts w:ascii="Arial Narrow" w:hAnsi="Arial Narrow"/>
                        <w:color w:val="808080" w:themeColor="background1" w:themeShade="80"/>
                      </w:rPr>
                    </w:pPr>
                    <w:r w:rsidRPr="00B85ECF">
                      <w:rPr>
                        <w:rFonts w:ascii="Arial Narrow" w:hAnsi="Arial Narrow"/>
                        <w:color w:val="808080" w:themeColor="background1" w:themeShade="80"/>
                      </w:rPr>
                      <w:t>Chartered March 21, 1997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4E3EAC" wp14:editId="1FC72B59">
              <wp:simplePos x="0" y="0"/>
              <wp:positionH relativeFrom="column">
                <wp:posOffset>-377190</wp:posOffset>
              </wp:positionH>
              <wp:positionV relativeFrom="paragraph">
                <wp:posOffset>875030</wp:posOffset>
              </wp:positionV>
              <wp:extent cx="7052310" cy="0"/>
              <wp:effectExtent l="13335" t="8255" r="11430" b="1079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231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24A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9.7pt;margin-top:68.9pt;width:555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" strokecolor="#009" strokeweight=".5pt">
              <v:shadow color="#868686"/>
            </v:shape>
          </w:pict>
        </mc:Fallback>
      </mc:AlternateContent>
    </w:r>
    <w:r w:rsidR="008C30FE">
      <w:rPr>
        <w:noProof/>
      </w:rPr>
      <w:drawing>
        <wp:inline distT="0" distB="0" distL="0" distR="0" wp14:anchorId="36D6A729" wp14:editId="63D7A1B7">
          <wp:extent cx="2390775" cy="706237"/>
          <wp:effectExtent l="0" t="0" r="0" b="0"/>
          <wp:docPr id="1" name="Picture 0" descr="Club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 Logo.png"/>
                  <pic:cNvPicPr/>
                </pic:nvPicPr>
                <pic:blipFill>
                  <a:blip r:embed="rId1"/>
                  <a:srcRect l="30225" t="25203" r="3537" b="25410"/>
                  <a:stretch>
                    <a:fillRect/>
                  </a:stretch>
                </pic:blipFill>
                <pic:spPr>
                  <a:xfrm>
                    <a:off x="0" y="0"/>
                    <a:ext cx="2390775" cy="70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28FF8" w14:textId="77777777" w:rsidR="00EA379C" w:rsidRPr="00EA379C" w:rsidRDefault="00EA379C" w:rsidP="00EA3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33E8" w14:textId="77777777" w:rsidR="00835E5D" w:rsidRDefault="00835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113"/>
    <w:multiLevelType w:val="hybridMultilevel"/>
    <w:tmpl w:val="C8D04C44"/>
    <w:lvl w:ilvl="0" w:tplc="DF96186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4BB"/>
    <w:multiLevelType w:val="hybridMultilevel"/>
    <w:tmpl w:val="E0CEE75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31AE"/>
    <w:multiLevelType w:val="hybridMultilevel"/>
    <w:tmpl w:val="3456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653D6"/>
    <w:multiLevelType w:val="hybridMultilevel"/>
    <w:tmpl w:val="1040D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92B37"/>
    <w:multiLevelType w:val="hybridMultilevel"/>
    <w:tmpl w:val="4218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F3AA9"/>
    <w:multiLevelType w:val="hybridMultilevel"/>
    <w:tmpl w:val="475863DA"/>
    <w:lvl w:ilvl="0" w:tplc="DF96186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237E5"/>
    <w:multiLevelType w:val="hybridMultilevel"/>
    <w:tmpl w:val="2D6E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D61C0"/>
    <w:multiLevelType w:val="hybridMultilevel"/>
    <w:tmpl w:val="ABF210B4"/>
    <w:lvl w:ilvl="0" w:tplc="C6E84D24">
      <w:start w:val="1"/>
      <w:numFmt w:val="bullet"/>
      <w:pStyle w:val="ListParagraph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6E841A95"/>
    <w:multiLevelType w:val="hybridMultilevel"/>
    <w:tmpl w:val="14205066"/>
    <w:lvl w:ilvl="0" w:tplc="DF96186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A54D7"/>
    <w:multiLevelType w:val="hybridMultilevel"/>
    <w:tmpl w:val="E4704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268074">
    <w:abstractNumId w:val="4"/>
  </w:num>
  <w:num w:numId="2" w16cid:durableId="234122464">
    <w:abstractNumId w:val="6"/>
  </w:num>
  <w:num w:numId="3" w16cid:durableId="1345670826">
    <w:abstractNumId w:val="2"/>
  </w:num>
  <w:num w:numId="4" w16cid:durableId="2114930520">
    <w:abstractNumId w:val="9"/>
  </w:num>
  <w:num w:numId="5" w16cid:durableId="1889563953">
    <w:abstractNumId w:val="3"/>
  </w:num>
  <w:num w:numId="6" w16cid:durableId="1333414321">
    <w:abstractNumId w:val="1"/>
  </w:num>
  <w:num w:numId="7" w16cid:durableId="2051224331">
    <w:abstractNumId w:val="7"/>
  </w:num>
  <w:num w:numId="8" w16cid:durableId="2004817491">
    <w:abstractNumId w:val="0"/>
  </w:num>
  <w:num w:numId="9" w16cid:durableId="464394994">
    <w:abstractNumId w:val="5"/>
  </w:num>
  <w:num w:numId="10" w16cid:durableId="917520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85ae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AC"/>
    <w:rsid w:val="00021448"/>
    <w:rsid w:val="00050C82"/>
    <w:rsid w:val="00054FBA"/>
    <w:rsid w:val="000571FF"/>
    <w:rsid w:val="000576F7"/>
    <w:rsid w:val="0005777E"/>
    <w:rsid w:val="00062E1A"/>
    <w:rsid w:val="000723AC"/>
    <w:rsid w:val="00086CF0"/>
    <w:rsid w:val="000A5B36"/>
    <w:rsid w:val="000C3A83"/>
    <w:rsid w:val="000D3E15"/>
    <w:rsid w:val="00131AA3"/>
    <w:rsid w:val="00132A34"/>
    <w:rsid w:val="00152CC6"/>
    <w:rsid w:val="00163657"/>
    <w:rsid w:val="00174388"/>
    <w:rsid w:val="00176A95"/>
    <w:rsid w:val="001B201D"/>
    <w:rsid w:val="001B48C2"/>
    <w:rsid w:val="001E7D27"/>
    <w:rsid w:val="001F1AAC"/>
    <w:rsid w:val="002800BD"/>
    <w:rsid w:val="00303E72"/>
    <w:rsid w:val="00320627"/>
    <w:rsid w:val="003736E4"/>
    <w:rsid w:val="003A538D"/>
    <w:rsid w:val="003C4251"/>
    <w:rsid w:val="003F2513"/>
    <w:rsid w:val="00417A50"/>
    <w:rsid w:val="004607B2"/>
    <w:rsid w:val="004608F8"/>
    <w:rsid w:val="00472211"/>
    <w:rsid w:val="004D3C13"/>
    <w:rsid w:val="004E5093"/>
    <w:rsid w:val="00512BC4"/>
    <w:rsid w:val="005629E6"/>
    <w:rsid w:val="005B0464"/>
    <w:rsid w:val="005C11C8"/>
    <w:rsid w:val="005D04CD"/>
    <w:rsid w:val="005D48D8"/>
    <w:rsid w:val="005F366B"/>
    <w:rsid w:val="00636B23"/>
    <w:rsid w:val="0064419D"/>
    <w:rsid w:val="00665370"/>
    <w:rsid w:val="0067632F"/>
    <w:rsid w:val="0068384B"/>
    <w:rsid w:val="0069221B"/>
    <w:rsid w:val="006947D8"/>
    <w:rsid w:val="006B2C3D"/>
    <w:rsid w:val="006E27D5"/>
    <w:rsid w:val="00727876"/>
    <w:rsid w:val="00731383"/>
    <w:rsid w:val="007315E3"/>
    <w:rsid w:val="00767B45"/>
    <w:rsid w:val="00771316"/>
    <w:rsid w:val="007A435F"/>
    <w:rsid w:val="007B0590"/>
    <w:rsid w:val="007B08E5"/>
    <w:rsid w:val="007E224D"/>
    <w:rsid w:val="008277C8"/>
    <w:rsid w:val="00835E5D"/>
    <w:rsid w:val="0085105F"/>
    <w:rsid w:val="00862136"/>
    <w:rsid w:val="00865BD1"/>
    <w:rsid w:val="0088619B"/>
    <w:rsid w:val="00893869"/>
    <w:rsid w:val="008C30FE"/>
    <w:rsid w:val="008F23F6"/>
    <w:rsid w:val="00902603"/>
    <w:rsid w:val="00944420"/>
    <w:rsid w:val="00955A46"/>
    <w:rsid w:val="00957059"/>
    <w:rsid w:val="009C41BE"/>
    <w:rsid w:val="009D291F"/>
    <w:rsid w:val="009E76BF"/>
    <w:rsid w:val="00A01ACE"/>
    <w:rsid w:val="00A36F40"/>
    <w:rsid w:val="00A73113"/>
    <w:rsid w:val="00A763C2"/>
    <w:rsid w:val="00AA4129"/>
    <w:rsid w:val="00AB0F8C"/>
    <w:rsid w:val="00AB189B"/>
    <w:rsid w:val="00B21F8A"/>
    <w:rsid w:val="00B33575"/>
    <w:rsid w:val="00B36CB6"/>
    <w:rsid w:val="00B85ECF"/>
    <w:rsid w:val="00BB5623"/>
    <w:rsid w:val="00C11213"/>
    <w:rsid w:val="00C44E8A"/>
    <w:rsid w:val="00CC4A3E"/>
    <w:rsid w:val="00CD6FB1"/>
    <w:rsid w:val="00D112D4"/>
    <w:rsid w:val="00D45E63"/>
    <w:rsid w:val="00D72B81"/>
    <w:rsid w:val="00D94510"/>
    <w:rsid w:val="00DD7D07"/>
    <w:rsid w:val="00E0248F"/>
    <w:rsid w:val="00E13EF0"/>
    <w:rsid w:val="00E50690"/>
    <w:rsid w:val="00E55B53"/>
    <w:rsid w:val="00EA379C"/>
    <w:rsid w:val="00EA4709"/>
    <w:rsid w:val="00EF7F60"/>
    <w:rsid w:val="00F32512"/>
    <w:rsid w:val="00F6667E"/>
    <w:rsid w:val="00F80334"/>
    <w:rsid w:val="00F90BB4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5aeff"/>
    </o:shapedefaults>
    <o:shapelayout v:ext="edit">
      <o:idmap v:ext="edit" data="2"/>
    </o:shapelayout>
  </w:shapeDefaults>
  <w:decimalSymbol w:val="."/>
  <w:listSeparator w:val=","/>
  <w14:docId w14:val="5E6D92F9"/>
  <w15:docId w15:val="{F4F83B52-940B-4060-BB36-45BC5BF1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21F8A"/>
    <w:pPr>
      <w:widowControl w:val="0"/>
      <w:autoSpaceDE w:val="0"/>
      <w:autoSpaceDN w:val="0"/>
      <w:spacing w:after="180" w:line="259" w:lineRule="auto"/>
    </w:pPr>
    <w:rPr>
      <w:rFonts w:eastAsia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6"/>
    <w:pPr>
      <w:keepNext/>
      <w:keepLines/>
      <w:spacing w:before="240" w:after="120"/>
      <w:outlineLvl w:val="0"/>
    </w:pPr>
    <w:rPr>
      <w:rFonts w:ascii="Arial Narrow" w:eastAsiaTheme="majorEastAsia" w:hAnsi="Arial Narrow" w:cstheme="majorBidi"/>
      <w:b/>
      <w:bCs/>
      <w:color w:val="0020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F8A"/>
    <w:pPr>
      <w:keepNext/>
      <w:keepLines/>
      <w:spacing w:before="120"/>
      <w:outlineLvl w:val="1"/>
    </w:pPr>
    <w:rPr>
      <w:rFonts w:ascii="Arial Narrow" w:eastAsiaTheme="majorEastAsia" w:hAnsi="Arial Narrow" w:cstheme="majorBidi"/>
      <w:b/>
      <w:bCs/>
      <w:color w:val="1A377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38D"/>
    <w:pPr>
      <w:keepNext/>
      <w:keepLines/>
      <w:spacing w:after="120"/>
      <w:jc w:val="right"/>
      <w:outlineLvl w:val="2"/>
    </w:pPr>
    <w:rPr>
      <w:rFonts w:ascii="Arial Narrow" w:eastAsiaTheme="majorEastAsia" w:hAnsi="Arial Narrow" w:cstheme="majorBidi"/>
      <w:color w:val="073662" w:themeColor="accent1" w:themeShade="7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7876"/>
    <w:pPr>
      <w:spacing w:before="360" w:line="252" w:lineRule="auto"/>
    </w:pPr>
    <w:rPr>
      <w:b/>
    </w:rPr>
  </w:style>
  <w:style w:type="character" w:styleId="Hyperlink">
    <w:name w:val="Hyperlink"/>
    <w:basedOn w:val="DefaultParagraphFont"/>
    <w:rsid w:val="00A731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3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79C"/>
    <w:rPr>
      <w:lang w:eastAsia="en-US"/>
    </w:rPr>
  </w:style>
  <w:style w:type="paragraph" w:styleId="Footer">
    <w:name w:val="footer"/>
    <w:basedOn w:val="Normal"/>
    <w:link w:val="FooterChar"/>
    <w:rsid w:val="00EA3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379C"/>
    <w:rPr>
      <w:lang w:eastAsia="en-US"/>
    </w:rPr>
  </w:style>
  <w:style w:type="paragraph" w:styleId="BalloonText">
    <w:name w:val="Balloon Text"/>
    <w:basedOn w:val="Normal"/>
    <w:link w:val="BalloonTextChar"/>
    <w:rsid w:val="00EA3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79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A379C"/>
    <w:pPr>
      <w:spacing w:after="0" w:line="240" w:lineRule="auto"/>
      <w:jc w:val="both"/>
    </w:pPr>
    <w:rPr>
      <w:rFonts w:ascii="Georgia" w:hAnsi="Georgia"/>
    </w:rPr>
  </w:style>
  <w:style w:type="character" w:customStyle="1" w:styleId="Heading1Char">
    <w:name w:val="Heading 1 Char"/>
    <w:basedOn w:val="DefaultParagraphFont"/>
    <w:link w:val="Heading1"/>
    <w:uiPriority w:val="9"/>
    <w:rsid w:val="005629E6"/>
    <w:rPr>
      <w:rFonts w:ascii="Arial Narrow" w:eastAsiaTheme="majorEastAsia" w:hAnsi="Arial Narrow" w:cstheme="majorBidi"/>
      <w:b/>
      <w:bCs/>
      <w:color w:val="002060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1F8A"/>
    <w:rPr>
      <w:rFonts w:ascii="Arial Narrow" w:eastAsiaTheme="majorEastAsia" w:hAnsi="Arial Narrow" w:cstheme="majorBidi"/>
      <w:b/>
      <w:bCs/>
      <w:color w:val="1A3770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38D"/>
    <w:rPr>
      <w:rFonts w:ascii="Arial Narrow" w:eastAsiaTheme="majorEastAsia" w:hAnsi="Arial Narrow" w:cstheme="majorBidi"/>
      <w:color w:val="073662" w:themeColor="accent1" w:themeShade="7F"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538D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="Arial Narrow" w:eastAsiaTheme="majorEastAsia" w:hAnsi="Arial Narrow" w:cstheme="majorBidi"/>
      <w:color w:val="00206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38D"/>
    <w:rPr>
      <w:rFonts w:ascii="Arial Narrow" w:eastAsiaTheme="majorEastAsia" w:hAnsi="Arial Narrow" w:cstheme="majorBidi"/>
      <w:color w:val="00206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21F8A"/>
    <w:pPr>
      <w:numPr>
        <w:numId w:val="7"/>
      </w:numPr>
      <w:spacing w:after="100"/>
      <w:ind w:left="737" w:hanging="3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38D"/>
    <w:pPr>
      <w:spacing w:before="480" w:after="0" w:line="276" w:lineRule="auto"/>
      <w:outlineLvl w:val="9"/>
    </w:pPr>
    <w:rPr>
      <w:rFonts w:asciiTheme="majorHAnsi" w:hAnsiTheme="majorHAnsi"/>
      <w:color w:val="0B5294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512BC4"/>
    <w:pPr>
      <w:spacing w:before="60" w:after="120"/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2BC4"/>
    <w:rPr>
      <w:rFonts w:ascii="Georgia" w:hAnsi="Georgia"/>
      <w:i/>
      <w:iCs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27876"/>
    <w:rPr>
      <w:rFonts w:eastAsia="Calibri" w:cs="Calibri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36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2513"/>
    <w:pPr>
      <w:spacing w:after="0" w:line="240" w:lineRule="auto"/>
    </w:pPr>
    <w:rPr>
      <w:rFonts w:eastAsia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riserotarycommunitygrant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rigl.CPL\Documents\Custom%20Office%20Templates\SU%20Rotary%20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Rotary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Rotary">
      <a:majorFont>
        <a:latin typeface="Arial Narrow"/>
        <a:ea typeface=""/>
        <a:cs typeface=""/>
      </a:majorFont>
      <a:minorFont>
        <a:latin typeface="Georgia"/>
        <a:ea typeface=""/>
        <a:cs typeface="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3C17A-20BA-4015-AA5D-2DF05849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 Rotary Letterhead</Template>
  <TotalTime>11</TotalTime>
  <Pages>4</Pages>
  <Words>747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 Brigl</dc:creator>
  <cp:lastModifiedBy>Carol Westcott</cp:lastModifiedBy>
  <cp:revision>21</cp:revision>
  <cp:lastPrinted>2010-05-03T15:48:00Z</cp:lastPrinted>
  <dcterms:created xsi:type="dcterms:W3CDTF">2026-05-06T17:09:00Z</dcterms:created>
  <dcterms:modified xsi:type="dcterms:W3CDTF">2026-05-08T21:50:00Z</dcterms:modified>
</cp:coreProperties>
</file>